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5033"/>
        <w:gridCol w:w="5047"/>
      </w:tblGrid>
      <w:tr w:rsidR="00F70727" w14:paraId="55F6A5E9" w14:textId="77777777" w:rsidTr="0052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14:paraId="6DDE14CB" w14:textId="369A66FC" w:rsidR="00F70727" w:rsidRPr="00DA5563" w:rsidRDefault="00DA5563" w:rsidP="00F70727">
            <w:pPr>
              <w:rPr>
                <w:rFonts w:ascii="IowanOldSt BT" w:hAnsi="IowanOldSt BT"/>
                <w:bCs w:val="0"/>
              </w:rPr>
            </w:pPr>
            <w:r w:rsidRPr="00DA5563">
              <w:rPr>
                <w:rFonts w:ascii="IowanOldSt BT" w:hAnsi="IowanOldSt BT"/>
              </w:rPr>
              <w:t xml:space="preserve">North Branch Area Chamber </w:t>
            </w:r>
            <w:r w:rsidR="00264E09" w:rsidRPr="00DA5563">
              <w:rPr>
                <w:rFonts w:ascii="IowanOldSt BT" w:hAnsi="IowanOldSt BT"/>
              </w:rPr>
              <w:t>of</w:t>
            </w:r>
            <w:r w:rsidRPr="00DA5563">
              <w:rPr>
                <w:rFonts w:ascii="IowanOldSt BT" w:hAnsi="IowanOldSt BT"/>
              </w:rPr>
              <w:t xml:space="preserve"> Commerce</w:t>
            </w:r>
          </w:p>
          <w:p w14:paraId="5BD1AB78" w14:textId="77777777" w:rsidR="00DA5563" w:rsidRPr="00DA5563" w:rsidRDefault="00DA5563" w:rsidP="00F70727">
            <w:pPr>
              <w:rPr>
                <w:rFonts w:ascii="IowanOldSt BT" w:hAnsi="IowanOldSt BT"/>
                <w:bCs w:val="0"/>
              </w:rPr>
            </w:pPr>
            <w:r w:rsidRPr="00DA5563">
              <w:rPr>
                <w:rFonts w:ascii="IowanOldSt BT" w:hAnsi="IowanOldSt BT"/>
              </w:rPr>
              <w:t>6063 Main Street STE B</w:t>
            </w:r>
          </w:p>
          <w:p w14:paraId="75ED4B4A" w14:textId="77777777" w:rsidR="00DA5563" w:rsidRDefault="00DA5563" w:rsidP="00F70727">
            <w:pPr>
              <w:rPr>
                <w:rFonts w:ascii="IowanOldSt BT" w:hAnsi="IowanOldSt BT"/>
                <w:bCs w:val="0"/>
              </w:rPr>
            </w:pPr>
            <w:r w:rsidRPr="00DA5563">
              <w:rPr>
                <w:rFonts w:ascii="IowanOldSt BT" w:hAnsi="IowanOldSt BT"/>
              </w:rPr>
              <w:t>North Branch, MN 55056</w:t>
            </w:r>
          </w:p>
          <w:p w14:paraId="6DD512B3" w14:textId="484920F7" w:rsidR="00264E09" w:rsidRDefault="00264E09" w:rsidP="00F70727">
            <w:r>
              <w:rPr>
                <w:rFonts w:ascii="IowanOldSt BT" w:hAnsi="IowanOldSt BT"/>
              </w:rPr>
              <w:t>651-674-4077</w:t>
            </w:r>
          </w:p>
        </w:tc>
        <w:tc>
          <w:tcPr>
            <w:tcW w:w="5047" w:type="dxa"/>
            <w:tcMar>
              <w:right w:w="14" w:type="dxa"/>
            </w:tcMar>
          </w:tcPr>
          <w:p w14:paraId="223B3F43" w14:textId="77777777" w:rsidR="00F70727" w:rsidRPr="009A311C" w:rsidRDefault="00F70727" w:rsidP="00526045">
            <w:pPr>
              <w:pStyle w:val="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311C">
              <w:rPr>
                <w:noProof/>
              </w:rPr>
              <w:drawing>
                <wp:inline distT="0" distB="0" distL="0" distR="0" wp14:anchorId="1122D868" wp14:editId="03DB5B51">
                  <wp:extent cx="3045637" cy="619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172" cy="62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7BACD" w14:textId="77777777" w:rsidR="00F70727" w:rsidRDefault="00F70727"/>
    <w:p w14:paraId="44D63E89" w14:textId="77777777" w:rsidR="00F70727" w:rsidRDefault="00F70727" w:rsidP="00F70727">
      <w:pPr>
        <w:spacing w:before="480"/>
      </w:pPr>
    </w:p>
    <w:tbl>
      <w:tblPr>
        <w:tblStyle w:val="GridTable4-Accent5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19468206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6A29F58B" w14:textId="6FF33C81" w:rsidR="007C1172" w:rsidRPr="00DA5563" w:rsidRDefault="00DA5563" w:rsidP="00DA5563">
            <w:pPr>
              <w:pStyle w:val="Title"/>
              <w:tabs>
                <w:tab w:val="left" w:pos="3780"/>
              </w:tabs>
              <w:rPr>
                <w:rFonts w:ascii="Agenda" w:hAnsi="Agenda"/>
              </w:rPr>
            </w:pPr>
            <w:r>
              <w:rPr>
                <w:rFonts w:ascii="Agenda" w:hAnsi="Agenda"/>
              </w:rPr>
              <w:t>Invoice</w:t>
            </w:r>
            <w:r w:rsidRPr="00DA5563">
              <w:rPr>
                <w:rFonts w:ascii="Agenda" w:hAnsi="Agenda"/>
              </w:rPr>
              <w:tab/>
            </w:r>
          </w:p>
        </w:tc>
        <w:tc>
          <w:tcPr>
            <w:tcW w:w="5040" w:type="dxa"/>
          </w:tcPr>
          <w:p w14:paraId="66BDC549" w14:textId="619B39DB" w:rsidR="007C1172" w:rsidRPr="00DA5563" w:rsidRDefault="00DA5563" w:rsidP="00170751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da" w:hAnsi="Agenda"/>
              </w:rPr>
            </w:pPr>
            <w:r w:rsidRPr="00DA5563">
              <w:rPr>
                <w:rFonts w:ascii="Agenda" w:hAnsi="Agenda"/>
              </w:rPr>
              <w:t xml:space="preserve">   Date</w:t>
            </w:r>
            <w:r w:rsidR="00D360FC" w:rsidRPr="00DA5563">
              <w:rPr>
                <w:rFonts w:ascii="Agenda" w:hAnsi="Agenda"/>
              </w:rPr>
              <w:t xml:space="preserve">  </w:t>
            </w:r>
            <w:r w:rsidRPr="00DA5563">
              <w:rPr>
                <w:rFonts w:ascii="Agenda" w:hAnsi="Agenda"/>
              </w:rPr>
              <w:t xml:space="preserve">   </w:t>
            </w:r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F70727" w14:paraId="27390336" w14:textId="77777777" w:rsidTr="00492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0F6E75D" w14:textId="59DA3E28" w:rsidR="004A1D7B" w:rsidRPr="00DA5563" w:rsidRDefault="00BB2521" w:rsidP="00F70727">
            <w:pPr>
              <w:pStyle w:val="Heading1"/>
              <w:rPr>
                <w:rFonts w:ascii="Agenda" w:hAnsi="Agenda"/>
              </w:rPr>
            </w:pPr>
            <w:sdt>
              <w:sdtPr>
                <w:rPr>
                  <w:rFonts w:ascii="Agenda" w:hAnsi="Agenda"/>
                </w:rPr>
                <w:id w:val="1069538511"/>
                <w:placeholder>
                  <w:docPart w:val="C829AC789873472BB10B0ED1ACC34A0C"/>
                </w:placeholder>
                <w15:appearance w15:val="hidden"/>
              </w:sdtPr>
              <w:sdtEndPr/>
              <w:sdtContent>
                <w:r w:rsidR="00DA5563">
                  <w:rPr>
                    <w:rFonts w:ascii="Agenda" w:hAnsi="Agenda"/>
                  </w:rPr>
                  <w:t>Member Name, Address and phone number</w:t>
                </w:r>
              </w:sdtContent>
            </w:sdt>
            <w:r w:rsidR="00F70727" w:rsidRPr="00DA5563">
              <w:rPr>
                <w:rFonts w:ascii="Agenda" w:hAnsi="Agenda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5B16A3B0" w14:textId="2E9C83F3" w:rsidR="007C1172" w:rsidRPr="00DA5563" w:rsidRDefault="00BB2521" w:rsidP="00F70727">
            <w:pPr>
              <w:pStyle w:val="Heading1"/>
              <w:rPr>
                <w:rFonts w:ascii="Agenda" w:hAnsi="Agenda"/>
              </w:rPr>
            </w:pPr>
            <w:sdt>
              <w:sdtPr>
                <w:rPr>
                  <w:rFonts w:ascii="Agenda" w:hAnsi="Agenda"/>
                </w:rPr>
                <w:id w:val="-1645262729"/>
                <w:placeholder>
                  <w:docPart w:val="9E772D486C8B414A9F00FA80F0E66299"/>
                </w:placeholder>
                <w15:appearance w15:val="hidden"/>
              </w:sdtPr>
              <w:sdtEndPr/>
              <w:sdtContent>
                <w:r w:rsidR="00DA5563">
                  <w:rPr>
                    <w:rFonts w:ascii="Agenda" w:hAnsi="Agenda"/>
                  </w:rPr>
                  <w:t>Billing Address</w:t>
                </w:r>
              </w:sdtContent>
            </w:sdt>
            <w:r w:rsidR="00F70727" w:rsidRPr="00DA5563">
              <w:rPr>
                <w:rFonts w:ascii="Agenda" w:hAnsi="Agenda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E928D07" w14:textId="03BADB0D" w:rsidR="007C1172" w:rsidRPr="00DA5563" w:rsidRDefault="00BB2521" w:rsidP="00F70727">
            <w:pPr>
              <w:pStyle w:val="Heading1"/>
              <w:rPr>
                <w:rFonts w:ascii="Agenda" w:hAnsi="Agenda"/>
              </w:rPr>
            </w:pPr>
            <w:sdt>
              <w:sdtPr>
                <w:rPr>
                  <w:rFonts w:ascii="Agenda" w:hAnsi="Agenda"/>
                </w:rPr>
                <w:id w:val="-1705396188"/>
                <w:placeholder>
                  <w:docPart w:val="158C56DE2BF84CDCA097AC60F2E38F98"/>
                </w:placeholder>
                <w15:appearance w15:val="hidden"/>
              </w:sdtPr>
              <w:sdtEndPr/>
              <w:sdtContent>
                <w:r w:rsidR="00DA5563">
                  <w:rPr>
                    <w:rFonts w:ascii="Agenda" w:hAnsi="Agenda"/>
                  </w:rPr>
                  <w:t>Notes:</w:t>
                </w:r>
              </w:sdtContent>
            </w:sdt>
            <w:r w:rsidR="00F70727" w:rsidRPr="00DA5563">
              <w:rPr>
                <w:rFonts w:ascii="Agenda" w:hAnsi="Agenda"/>
              </w:rPr>
              <w:t xml:space="preserve"> </w:t>
            </w:r>
          </w:p>
        </w:tc>
      </w:tr>
      <w:tr w:rsidR="007C1172" w:rsidRPr="007427F1" w14:paraId="329B08F7" w14:textId="77777777" w:rsidTr="00492EA3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1EE9DD33" w14:textId="77777777" w:rsidR="00841DD4" w:rsidRDefault="00841DD4" w:rsidP="00F70727"/>
          <w:p w14:paraId="4770B339" w14:textId="77777777" w:rsidR="00AA07D5" w:rsidRDefault="00AA07D5" w:rsidP="00F70727"/>
          <w:p w14:paraId="7A2B8B75" w14:textId="77777777" w:rsidR="00AA07D5" w:rsidRDefault="00AA07D5" w:rsidP="00F70727"/>
          <w:p w14:paraId="513CF4E6" w14:textId="54F50E9E" w:rsidR="00AA07D5" w:rsidRPr="007427F1" w:rsidRDefault="00AA07D5" w:rsidP="00F70727"/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2A8C03EE" w14:textId="316F325C" w:rsidR="007C1172" w:rsidRPr="007427F1" w:rsidRDefault="007C1172" w:rsidP="00F70727"/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87F9C46" w14:textId="11EBC060" w:rsidR="007C1172" w:rsidRPr="007427F1" w:rsidRDefault="007C1172" w:rsidP="00841DD4">
            <w:pPr>
              <w:spacing w:after="40"/>
            </w:pP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4032"/>
        <w:gridCol w:w="2016"/>
        <w:gridCol w:w="2016"/>
      </w:tblGrid>
      <w:tr w:rsidR="007C1172" w:rsidRPr="00F70727" w14:paraId="4B3FC0F5" w14:textId="77777777" w:rsidTr="00F7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00B3B5EA" w14:textId="77777777" w:rsidR="007C1172" w:rsidRPr="00F70727" w:rsidRDefault="00BB2521" w:rsidP="00F70727">
            <w:pPr>
              <w:pStyle w:val="Heading1White"/>
              <w:jc w:val="left"/>
            </w:pPr>
            <w:sdt>
              <w:sdtPr>
                <w:id w:val="-1186138732"/>
                <w:placeholder>
                  <w:docPart w:val="45B1343BD53B4AA6BF990CBC61271932"/>
                </w:placeholder>
                <w:temporary/>
                <w:showingPlcHdr/>
                <w15:appearance w15:val="hidden"/>
              </w:sdtPr>
              <w:sdtEndPr/>
              <w:sdtContent>
                <w:r w:rsidR="0018376C" w:rsidRPr="00F70727">
                  <w:t>Quantity</w:t>
                </w:r>
              </w:sdtContent>
            </w:sdt>
            <w:r w:rsidR="00F70727" w:rsidRPr="00F70727">
              <w:t xml:space="preserve"> </w:t>
            </w:r>
          </w:p>
        </w:tc>
        <w:tc>
          <w:tcPr>
            <w:tcW w:w="4032" w:type="dxa"/>
          </w:tcPr>
          <w:p w14:paraId="09567EBE" w14:textId="77777777" w:rsidR="007C1172" w:rsidRPr="00F70727" w:rsidRDefault="00BB2521" w:rsidP="00F70727">
            <w:pPr>
              <w:pStyle w:val="Heading1White"/>
              <w:jc w:val="left"/>
            </w:pPr>
            <w:sdt>
              <w:sdtPr>
                <w:id w:val="495689249"/>
                <w:placeholder>
                  <w:docPart w:val="72944123719F49B2845CCF3ABB876F7F"/>
                </w:placeholder>
                <w:temporary/>
                <w:showingPlcHdr/>
                <w15:appearance w15:val="hidden"/>
              </w:sdtPr>
              <w:sdtEndPr/>
              <w:sdtContent>
                <w:r w:rsidR="0018376C" w:rsidRPr="00F70727">
                  <w:t>Description</w:t>
                </w:r>
              </w:sdtContent>
            </w:sdt>
            <w:r w:rsidR="00F70727" w:rsidRPr="00F70727">
              <w:t xml:space="preserve"> </w:t>
            </w:r>
          </w:p>
        </w:tc>
        <w:tc>
          <w:tcPr>
            <w:tcW w:w="2016" w:type="dxa"/>
          </w:tcPr>
          <w:p w14:paraId="5649035C" w14:textId="77777777" w:rsidR="007C1172" w:rsidRPr="00F70727" w:rsidRDefault="00BB2521" w:rsidP="00F70727">
            <w:pPr>
              <w:pStyle w:val="Heading1White"/>
              <w:jc w:val="right"/>
            </w:pPr>
            <w:sdt>
              <w:sdtPr>
                <w:id w:val="822944476"/>
                <w:placeholder>
                  <w:docPart w:val="94C65F1BB32D454AAD0E79D0826E403E"/>
                </w:placeholder>
                <w:temporary/>
                <w:showingPlcHdr/>
                <w15:appearance w15:val="hidden"/>
              </w:sdtPr>
              <w:sdtEndPr/>
              <w:sdtContent>
                <w:r w:rsidR="0018376C" w:rsidRPr="00F70727">
                  <w:t>Unit Price</w:t>
                </w:r>
              </w:sdtContent>
            </w:sdt>
            <w:r w:rsidR="00F70727" w:rsidRPr="00F70727">
              <w:t xml:space="preserve"> </w:t>
            </w:r>
          </w:p>
        </w:tc>
        <w:sdt>
          <w:sdtPr>
            <w:id w:val="1062519107"/>
            <w:placeholder>
              <w:docPart w:val="2470B35968CE4A2E8B09A8CE4A93BA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6" w:type="dxa"/>
              </w:tcPr>
              <w:p w14:paraId="4A12B893" w14:textId="77777777" w:rsidR="007C1172" w:rsidRPr="00F70727" w:rsidRDefault="0018376C" w:rsidP="00F70727">
                <w:pPr>
                  <w:pStyle w:val="Heading1White"/>
                  <w:jc w:val="right"/>
                </w:pPr>
                <w:r w:rsidRPr="00F70727">
                  <w:t>Total</w:t>
                </w:r>
              </w:p>
            </w:tc>
          </w:sdtContent>
        </w:sdt>
      </w:tr>
      <w:tr w:rsidR="007C1172" w:rsidRPr="007427F1" w14:paraId="1AACE6C5" w14:textId="77777777" w:rsidTr="00F70727">
        <w:tc>
          <w:tcPr>
            <w:tcW w:w="2016" w:type="dxa"/>
          </w:tcPr>
          <w:p w14:paraId="67DA63DF" w14:textId="457EC876" w:rsidR="007C1172" w:rsidRPr="00DA5563" w:rsidRDefault="007C1172" w:rsidP="00F70727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40365F4B" w14:textId="0E054425" w:rsidR="007C1172" w:rsidRPr="00DA5563" w:rsidRDefault="00BB2521" w:rsidP="00F70727">
            <w:pPr>
              <w:rPr>
                <w:rFonts w:ascii="IowanOldSt BT" w:hAnsi="IowanOldSt BT"/>
              </w:rPr>
            </w:pPr>
            <w:sdt>
              <w:sdtPr>
                <w:rPr>
                  <w:rFonts w:ascii="IowanOldSt BT" w:hAnsi="IowanOldSt BT"/>
                </w:rPr>
                <w:id w:val="-2058773306"/>
                <w:placeholder>
                  <w:docPart w:val="BC3D2DEE06C04ABF9EE7954DC717E180"/>
                </w:placeholder>
                <w15:appearance w15:val="hidden"/>
              </w:sdtPr>
              <w:sdtEndPr/>
              <w:sdtContent>
                <w:r w:rsidR="00AA07D5">
                  <w:rPr>
                    <w:rFonts w:ascii="IowanOldSt BT" w:hAnsi="IowanOldSt BT"/>
                  </w:rPr>
                  <w:t>Community Member</w:t>
                </w:r>
              </w:sdtContent>
            </w:sdt>
            <w:r w:rsidR="00F70727" w:rsidRPr="00DA5563">
              <w:rPr>
                <w:rFonts w:ascii="IowanOldSt BT" w:hAnsi="IowanOldSt BT"/>
              </w:rPr>
              <w:t xml:space="preserve"> </w:t>
            </w:r>
          </w:p>
        </w:tc>
        <w:tc>
          <w:tcPr>
            <w:tcW w:w="2016" w:type="dxa"/>
          </w:tcPr>
          <w:p w14:paraId="00F28EB3" w14:textId="30F4EDFF" w:rsidR="007C1172" w:rsidRPr="00DA5563" w:rsidRDefault="00AA07D5" w:rsidP="00F70727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$125</w:t>
            </w:r>
          </w:p>
        </w:tc>
        <w:tc>
          <w:tcPr>
            <w:tcW w:w="2016" w:type="dxa"/>
          </w:tcPr>
          <w:p w14:paraId="74592352" w14:textId="52BCD2EF" w:rsidR="00D360FC" w:rsidRPr="00DA5563" w:rsidRDefault="00D360FC" w:rsidP="00F70727">
            <w:pPr>
              <w:jc w:val="right"/>
              <w:rPr>
                <w:rFonts w:ascii="IowanOldSt BT" w:hAnsi="IowanOldSt BT"/>
              </w:rPr>
            </w:pPr>
          </w:p>
        </w:tc>
      </w:tr>
      <w:tr w:rsidR="00363B0A" w:rsidRPr="007427F1" w14:paraId="2B0708D2" w14:textId="77777777" w:rsidTr="00C46A36">
        <w:tc>
          <w:tcPr>
            <w:tcW w:w="2016" w:type="dxa"/>
          </w:tcPr>
          <w:p w14:paraId="761DDAD2" w14:textId="77777777" w:rsidR="00363B0A" w:rsidRPr="00DA5563" w:rsidRDefault="00363B0A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7260A086" w14:textId="2467272B" w:rsidR="00363B0A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Civic/Church/Non-profit</w:t>
            </w:r>
          </w:p>
        </w:tc>
        <w:tc>
          <w:tcPr>
            <w:tcW w:w="2016" w:type="dxa"/>
          </w:tcPr>
          <w:p w14:paraId="7FFB26CB" w14:textId="3E09C4BC" w:rsidR="00363B0A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$200</w:t>
            </w:r>
          </w:p>
        </w:tc>
        <w:tc>
          <w:tcPr>
            <w:tcW w:w="2016" w:type="dxa"/>
          </w:tcPr>
          <w:p w14:paraId="610C2C29" w14:textId="77777777" w:rsidR="00363B0A" w:rsidRPr="00DA5563" w:rsidRDefault="00363B0A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363B0A" w:rsidRPr="007427F1" w14:paraId="25D54777" w14:textId="77777777" w:rsidTr="00C46A36">
        <w:tc>
          <w:tcPr>
            <w:tcW w:w="2016" w:type="dxa"/>
          </w:tcPr>
          <w:p w14:paraId="47EA37A8" w14:textId="77777777" w:rsidR="00363B0A" w:rsidRPr="00DA5563" w:rsidRDefault="00363B0A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7F65F9ED" w14:textId="3E207FD3" w:rsidR="00363B0A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Sole Proprietor</w:t>
            </w:r>
          </w:p>
        </w:tc>
        <w:tc>
          <w:tcPr>
            <w:tcW w:w="2016" w:type="dxa"/>
          </w:tcPr>
          <w:p w14:paraId="0631E765" w14:textId="1194CE6E" w:rsidR="00363B0A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$225</w:t>
            </w:r>
          </w:p>
        </w:tc>
        <w:tc>
          <w:tcPr>
            <w:tcW w:w="2016" w:type="dxa"/>
          </w:tcPr>
          <w:p w14:paraId="4386CF8E" w14:textId="77777777" w:rsidR="00363B0A" w:rsidRPr="00DA5563" w:rsidRDefault="00363B0A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363B0A" w:rsidRPr="007427F1" w14:paraId="33486B66" w14:textId="77777777" w:rsidTr="00C46A36">
        <w:tc>
          <w:tcPr>
            <w:tcW w:w="2016" w:type="dxa"/>
          </w:tcPr>
          <w:p w14:paraId="022361A6" w14:textId="77777777" w:rsidR="00363B0A" w:rsidRPr="00DA5563" w:rsidRDefault="00363B0A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2265C060" w14:textId="00C045F4" w:rsidR="00363B0A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2-5 Employees</w:t>
            </w:r>
          </w:p>
        </w:tc>
        <w:tc>
          <w:tcPr>
            <w:tcW w:w="2016" w:type="dxa"/>
          </w:tcPr>
          <w:p w14:paraId="3491D6A7" w14:textId="1629A9D3" w:rsidR="00363B0A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$300</w:t>
            </w:r>
          </w:p>
        </w:tc>
        <w:tc>
          <w:tcPr>
            <w:tcW w:w="2016" w:type="dxa"/>
          </w:tcPr>
          <w:p w14:paraId="59E4A2DA" w14:textId="77777777" w:rsidR="00363B0A" w:rsidRPr="00DA5563" w:rsidRDefault="00363B0A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363B0A" w:rsidRPr="007427F1" w14:paraId="64BA7FAE" w14:textId="77777777" w:rsidTr="00C46A36">
        <w:tc>
          <w:tcPr>
            <w:tcW w:w="2016" w:type="dxa"/>
          </w:tcPr>
          <w:p w14:paraId="7C4CF899" w14:textId="77777777" w:rsidR="00363B0A" w:rsidRPr="00DA5563" w:rsidRDefault="00363B0A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2FEA0FE7" w14:textId="1C245B26" w:rsidR="00363B0A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6-10 Employees</w:t>
            </w:r>
          </w:p>
        </w:tc>
        <w:tc>
          <w:tcPr>
            <w:tcW w:w="2016" w:type="dxa"/>
          </w:tcPr>
          <w:p w14:paraId="4170D062" w14:textId="2173E0B2" w:rsidR="00363B0A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$360</w:t>
            </w:r>
          </w:p>
        </w:tc>
        <w:tc>
          <w:tcPr>
            <w:tcW w:w="2016" w:type="dxa"/>
          </w:tcPr>
          <w:p w14:paraId="1FF713AC" w14:textId="77777777" w:rsidR="00363B0A" w:rsidRPr="00DA5563" w:rsidRDefault="00363B0A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7C1172" w:rsidRPr="007427F1" w14:paraId="4E178863" w14:textId="77777777" w:rsidTr="00C46A36">
        <w:tc>
          <w:tcPr>
            <w:tcW w:w="2016" w:type="dxa"/>
          </w:tcPr>
          <w:p w14:paraId="61C11A04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480FE332" w14:textId="5B4EC9B5" w:rsidR="007C1172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11-20 Employees</w:t>
            </w:r>
          </w:p>
        </w:tc>
        <w:tc>
          <w:tcPr>
            <w:tcW w:w="2016" w:type="dxa"/>
          </w:tcPr>
          <w:p w14:paraId="248BC38B" w14:textId="7F51A656" w:rsidR="007C1172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$500</w:t>
            </w:r>
          </w:p>
        </w:tc>
        <w:tc>
          <w:tcPr>
            <w:tcW w:w="2016" w:type="dxa"/>
          </w:tcPr>
          <w:p w14:paraId="20D95ED3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7C1172" w:rsidRPr="007427F1" w14:paraId="27F7F209" w14:textId="77777777" w:rsidTr="00C46A36">
        <w:tc>
          <w:tcPr>
            <w:tcW w:w="2016" w:type="dxa"/>
          </w:tcPr>
          <w:p w14:paraId="77D81F98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3940FE0F" w14:textId="730C2CB3" w:rsidR="007C1172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21-40 Employees</w:t>
            </w:r>
          </w:p>
        </w:tc>
        <w:tc>
          <w:tcPr>
            <w:tcW w:w="2016" w:type="dxa"/>
          </w:tcPr>
          <w:p w14:paraId="0D5F5866" w14:textId="7F234804" w:rsidR="007C1172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$775</w:t>
            </w:r>
          </w:p>
        </w:tc>
        <w:tc>
          <w:tcPr>
            <w:tcW w:w="2016" w:type="dxa"/>
          </w:tcPr>
          <w:p w14:paraId="1DCEF774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7C1172" w:rsidRPr="007427F1" w14:paraId="54CF1971" w14:textId="77777777" w:rsidTr="00C46A36">
        <w:tc>
          <w:tcPr>
            <w:tcW w:w="2016" w:type="dxa"/>
          </w:tcPr>
          <w:p w14:paraId="6E0D1563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06FA7A2B" w14:textId="6EDD4448" w:rsidR="007C1172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41+ Employees</w:t>
            </w:r>
          </w:p>
        </w:tc>
        <w:tc>
          <w:tcPr>
            <w:tcW w:w="2016" w:type="dxa"/>
          </w:tcPr>
          <w:p w14:paraId="522D7932" w14:textId="4AB9C974" w:rsidR="007C1172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$999</w:t>
            </w:r>
          </w:p>
        </w:tc>
        <w:tc>
          <w:tcPr>
            <w:tcW w:w="2016" w:type="dxa"/>
          </w:tcPr>
          <w:p w14:paraId="358F4822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7C1172" w:rsidRPr="007427F1" w14:paraId="62A2934D" w14:textId="77777777" w:rsidTr="00C46A36">
        <w:tc>
          <w:tcPr>
            <w:tcW w:w="2016" w:type="dxa"/>
          </w:tcPr>
          <w:p w14:paraId="280FDCC5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03952772" w14:textId="44780575" w:rsidR="007C1172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Diamond Sponsor Membership</w:t>
            </w:r>
          </w:p>
        </w:tc>
        <w:tc>
          <w:tcPr>
            <w:tcW w:w="2016" w:type="dxa"/>
          </w:tcPr>
          <w:p w14:paraId="0C16E488" w14:textId="6F678161" w:rsidR="007C1172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$3500</w:t>
            </w:r>
          </w:p>
        </w:tc>
        <w:tc>
          <w:tcPr>
            <w:tcW w:w="2016" w:type="dxa"/>
          </w:tcPr>
          <w:p w14:paraId="6549FE03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7C1172" w:rsidRPr="007427F1" w14:paraId="478811DF" w14:textId="77777777" w:rsidTr="00C46A36">
        <w:tc>
          <w:tcPr>
            <w:tcW w:w="2016" w:type="dxa"/>
          </w:tcPr>
          <w:p w14:paraId="11F9E57D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3AE5B132" w14:textId="19C135F6" w:rsidR="007C1172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Platinum Sponsor Membership</w:t>
            </w:r>
          </w:p>
        </w:tc>
        <w:tc>
          <w:tcPr>
            <w:tcW w:w="2016" w:type="dxa"/>
          </w:tcPr>
          <w:p w14:paraId="18CB9B44" w14:textId="421BA8B2" w:rsidR="007C1172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$1750</w:t>
            </w:r>
          </w:p>
        </w:tc>
        <w:tc>
          <w:tcPr>
            <w:tcW w:w="2016" w:type="dxa"/>
          </w:tcPr>
          <w:p w14:paraId="561039D9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7C1172" w:rsidRPr="007427F1" w14:paraId="461A357D" w14:textId="77777777" w:rsidTr="00C46A36">
        <w:tc>
          <w:tcPr>
            <w:tcW w:w="2016" w:type="dxa"/>
          </w:tcPr>
          <w:p w14:paraId="4A228242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28EC0D8C" w14:textId="31C72F64" w:rsidR="007C1172" w:rsidRPr="00DA5563" w:rsidRDefault="00AA07D5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Gold Sponsor Membership</w:t>
            </w:r>
          </w:p>
        </w:tc>
        <w:tc>
          <w:tcPr>
            <w:tcW w:w="2016" w:type="dxa"/>
          </w:tcPr>
          <w:p w14:paraId="02D07919" w14:textId="0849CDF1" w:rsidR="007C1172" w:rsidRPr="00DA5563" w:rsidRDefault="00AA07D5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$950</w:t>
            </w:r>
          </w:p>
        </w:tc>
        <w:tc>
          <w:tcPr>
            <w:tcW w:w="2016" w:type="dxa"/>
          </w:tcPr>
          <w:p w14:paraId="12C26144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7C1172" w:rsidRPr="007427F1" w14:paraId="3497F869" w14:textId="77777777" w:rsidTr="00C46A36">
        <w:tc>
          <w:tcPr>
            <w:tcW w:w="2016" w:type="dxa"/>
          </w:tcPr>
          <w:p w14:paraId="7682C756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122620A9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2016" w:type="dxa"/>
          </w:tcPr>
          <w:p w14:paraId="5BBFB4F5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  <w:tc>
          <w:tcPr>
            <w:tcW w:w="2016" w:type="dxa"/>
          </w:tcPr>
          <w:p w14:paraId="648DF25E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7C1172" w:rsidRPr="007427F1" w14:paraId="4B2AAC3E" w14:textId="77777777" w:rsidTr="00C46A36">
        <w:tc>
          <w:tcPr>
            <w:tcW w:w="2016" w:type="dxa"/>
          </w:tcPr>
          <w:p w14:paraId="45219C13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356D6D21" w14:textId="5A56E7D9" w:rsidR="007C1172" w:rsidRPr="00DA5563" w:rsidRDefault="00264E09" w:rsidP="00C46A36">
            <w:pPr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 xml:space="preserve">Lunch Package – 12 meals </w:t>
            </w:r>
          </w:p>
        </w:tc>
        <w:tc>
          <w:tcPr>
            <w:tcW w:w="2016" w:type="dxa"/>
          </w:tcPr>
          <w:p w14:paraId="420057DD" w14:textId="63B4A931" w:rsidR="007C1172" w:rsidRPr="00DA5563" w:rsidRDefault="00264E09" w:rsidP="00C46A36">
            <w:pPr>
              <w:jc w:val="right"/>
              <w:rPr>
                <w:rFonts w:ascii="IowanOldSt BT" w:hAnsi="IowanOldSt BT"/>
              </w:rPr>
            </w:pPr>
            <w:r>
              <w:rPr>
                <w:rFonts w:ascii="IowanOldSt BT" w:hAnsi="IowanOldSt BT"/>
              </w:rPr>
              <w:t>$200</w:t>
            </w:r>
          </w:p>
        </w:tc>
        <w:tc>
          <w:tcPr>
            <w:tcW w:w="2016" w:type="dxa"/>
          </w:tcPr>
          <w:p w14:paraId="2237A110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</w:tr>
      <w:tr w:rsidR="007C1172" w:rsidRPr="007427F1" w14:paraId="077E031A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3F1EA0AA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4032" w:type="dxa"/>
          </w:tcPr>
          <w:p w14:paraId="150660F1" w14:textId="77777777" w:rsidR="007C1172" w:rsidRPr="00DA5563" w:rsidRDefault="007C1172" w:rsidP="00C46A36">
            <w:pPr>
              <w:rPr>
                <w:rFonts w:ascii="IowanOldSt BT" w:hAnsi="IowanOldSt BT"/>
              </w:rPr>
            </w:pPr>
          </w:p>
        </w:tc>
        <w:tc>
          <w:tcPr>
            <w:tcW w:w="2016" w:type="dxa"/>
          </w:tcPr>
          <w:p w14:paraId="30C1C675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  <w:tc>
          <w:tcPr>
            <w:tcW w:w="2016" w:type="dxa"/>
          </w:tcPr>
          <w:p w14:paraId="14E7463B" w14:textId="77777777" w:rsidR="007C1172" w:rsidRPr="00DA5563" w:rsidRDefault="007C1172" w:rsidP="00C46A36">
            <w:pPr>
              <w:jc w:val="right"/>
              <w:rPr>
                <w:rFonts w:ascii="IowanOldSt BT" w:hAnsi="IowanOldSt BT"/>
              </w:rPr>
            </w:pPr>
          </w:p>
        </w:tc>
      </w:tr>
    </w:tbl>
    <w:tbl>
      <w:tblPr>
        <w:tblStyle w:val="GridTable1Light-Accent1"/>
        <w:tblW w:w="2500" w:type="pc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3AAEBBBA" w14:textId="77777777" w:rsidTr="00F7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3024" w:type="dxa"/>
          </w:tcPr>
          <w:p w14:paraId="0849C2BB" w14:textId="77777777" w:rsidR="007C1172" w:rsidRPr="007427F1" w:rsidRDefault="00BB2521" w:rsidP="00C46A36">
            <w:pPr>
              <w:pStyle w:val="Heading1"/>
              <w:spacing w:before="80" w:after="80"/>
            </w:pPr>
            <w:sdt>
              <w:sdtPr>
                <w:id w:val="465547225"/>
                <w:placeholder>
                  <w:docPart w:val="A395E1DAB39B45AB92A7C817B61ADF15"/>
                </w:placeholder>
                <w:temporary/>
                <w:showingPlcHdr/>
                <w15:appearance w15:val="hidden"/>
              </w:sdtPr>
              <w:sdtEndPr/>
              <w:sdtContent>
                <w:r w:rsidR="0018376C" w:rsidRPr="00F70727">
                  <w:t>Subtotal</w:t>
                </w:r>
              </w:sdtContent>
            </w:sdt>
            <w:r w:rsidR="00F70727">
              <w:t xml:space="preserve"> </w:t>
            </w:r>
          </w:p>
        </w:tc>
        <w:tc>
          <w:tcPr>
            <w:tcW w:w="2016" w:type="dxa"/>
          </w:tcPr>
          <w:p w14:paraId="10C041F3" w14:textId="49DF6257" w:rsidR="007C1172" w:rsidRPr="007427F1" w:rsidRDefault="00BB2521" w:rsidP="00AA07D5">
            <w:sdt>
              <w:sdtPr>
                <w:id w:val="-138892161"/>
                <w:placeholder>
                  <w:docPart w:val="755E0B2D6E9443A3A76FFC7D9CA48AB6"/>
                </w:placeholder>
                <w15:appearance w15:val="hidden"/>
              </w:sdtPr>
              <w:sdtEndPr/>
              <w:sdtContent>
                <w:r w:rsidR="00AA07D5">
                  <w:t>$</w:t>
                </w:r>
              </w:sdtContent>
            </w:sdt>
          </w:p>
        </w:tc>
      </w:tr>
      <w:tr w:rsidR="007C1172" w:rsidRPr="007427F1" w14:paraId="2170BC02" w14:textId="77777777" w:rsidTr="00F70727">
        <w:trPr>
          <w:trHeight w:val="403"/>
        </w:trPr>
        <w:tc>
          <w:tcPr>
            <w:tcW w:w="3024" w:type="dxa"/>
          </w:tcPr>
          <w:p w14:paraId="5C64AE1A" w14:textId="77777777" w:rsidR="007C1172" w:rsidRPr="007427F1" w:rsidRDefault="00BB2521" w:rsidP="00C46A36">
            <w:pPr>
              <w:pStyle w:val="Heading1"/>
              <w:spacing w:before="80" w:after="80"/>
            </w:pPr>
            <w:sdt>
              <w:sdtPr>
                <w:id w:val="635385543"/>
                <w:placeholder>
                  <w:docPart w:val="FCE78FF9B11B4A72AD7381965BD835CD"/>
                </w:placeholder>
                <w:temporary/>
                <w:showingPlcHdr/>
                <w15:appearance w15:val="hidden"/>
              </w:sdtPr>
              <w:sdtEndPr/>
              <w:sdtContent>
                <w:r w:rsidR="0018376C" w:rsidRPr="00F70727">
                  <w:t>Sales Tax</w:t>
                </w:r>
              </w:sdtContent>
            </w:sdt>
            <w:r w:rsidR="00F70727">
              <w:t xml:space="preserve"> </w:t>
            </w:r>
          </w:p>
        </w:tc>
        <w:tc>
          <w:tcPr>
            <w:tcW w:w="2016" w:type="dxa"/>
          </w:tcPr>
          <w:p w14:paraId="1D780BFD" w14:textId="48A6D91D" w:rsidR="007C1172" w:rsidRPr="007427F1" w:rsidRDefault="00BB2521" w:rsidP="00F70727">
            <w:pPr>
              <w:jc w:val="right"/>
            </w:pPr>
            <w:sdt>
              <w:sdtPr>
                <w:id w:val="-1894491287"/>
                <w:placeholder>
                  <w:docPart w:val="191F0266CFF046FB81931927E70048C2"/>
                </w:placeholder>
                <w15:appearance w15:val="hidden"/>
              </w:sdtPr>
              <w:sdtEndPr/>
              <w:sdtContent>
                <w:r w:rsidR="00AA07D5">
                  <w:t>0</w:t>
                </w:r>
              </w:sdtContent>
            </w:sdt>
            <w:r w:rsidR="00F70727" w:rsidRPr="00F70727">
              <w:t xml:space="preserve"> </w:t>
            </w:r>
          </w:p>
        </w:tc>
      </w:tr>
      <w:tr w:rsidR="007C1172" w:rsidRPr="007427F1" w14:paraId="70F2D72C" w14:textId="77777777" w:rsidTr="00F70727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7CE95D0F" w14:textId="77777777" w:rsidR="007C1172" w:rsidRPr="007427F1" w:rsidRDefault="00BB2521" w:rsidP="00C46A36">
            <w:pPr>
              <w:pStyle w:val="Heading1"/>
              <w:spacing w:before="80" w:after="80"/>
            </w:pPr>
            <w:sdt>
              <w:sdtPr>
                <w:id w:val="532770588"/>
                <w:placeholder>
                  <w:docPart w:val="50B092059BEE49258905B1210161FBD6"/>
                </w:placeholder>
                <w:temporary/>
                <w:showingPlcHdr/>
                <w15:appearance w15:val="hidden"/>
              </w:sdtPr>
              <w:sdtEndPr/>
              <w:sdtContent>
                <w:r w:rsidR="0018376C" w:rsidRPr="00F70727">
                  <w:t>Shipping &amp; Handling</w:t>
                </w:r>
              </w:sdtContent>
            </w:sdt>
            <w:r w:rsidR="00F70727">
              <w:t xml:space="preserve"> 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1FA3FB77" w14:textId="5FC518B7" w:rsidR="007C1172" w:rsidRPr="007427F1" w:rsidRDefault="00BB2521" w:rsidP="00F70727">
            <w:pPr>
              <w:jc w:val="right"/>
            </w:pPr>
            <w:sdt>
              <w:sdtPr>
                <w:id w:val="-1320884871"/>
                <w:placeholder>
                  <w:docPart w:val="A0FA4B9E7DFF4EBC8CEABD844CC6C31C"/>
                </w:placeholder>
                <w15:appearance w15:val="hidden"/>
              </w:sdtPr>
              <w:sdtEndPr/>
              <w:sdtContent>
                <w:r w:rsidR="00AA07D5">
                  <w:t>0</w:t>
                </w:r>
              </w:sdtContent>
            </w:sdt>
          </w:p>
        </w:tc>
      </w:tr>
      <w:tr w:rsidR="007C1172" w:rsidRPr="007427F1" w14:paraId="79D88F09" w14:textId="77777777" w:rsidTr="00F70727">
        <w:trPr>
          <w:trHeight w:val="403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35B61C" w14:textId="312AF1D0" w:rsidR="007C1172" w:rsidRPr="007427F1" w:rsidRDefault="00AA07D5" w:rsidP="00C46A36">
            <w:pPr>
              <w:pStyle w:val="Heading2"/>
              <w:spacing w:before="80" w:after="80"/>
            </w:pPr>
            <w:r>
              <w:t xml:space="preserve">Total </w:t>
            </w:r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982537" w14:textId="3730D154" w:rsidR="007C1172" w:rsidRPr="007427F1" w:rsidRDefault="00BB2521" w:rsidP="00AA07D5">
            <w:sdt>
              <w:sdtPr>
                <w:id w:val="-1615515407"/>
                <w:placeholder>
                  <w:docPart w:val="0AB470306BFE45A18B346E533729AF57"/>
                </w:placeholder>
                <w15:appearance w15:val="hidden"/>
              </w:sdtPr>
              <w:sdtEndPr/>
              <w:sdtContent>
                <w:r w:rsidR="00AA07D5">
                  <w:t xml:space="preserve">$  </w:t>
                </w:r>
              </w:sdtContent>
            </w:sdt>
            <w:r w:rsidR="00F70727" w:rsidRPr="00F70727">
              <w:t xml:space="preserve"> </w:t>
            </w:r>
          </w:p>
        </w:tc>
      </w:tr>
    </w:tbl>
    <w:p w14:paraId="03F4473B" w14:textId="77777777" w:rsidR="004A1D7B" w:rsidRPr="007427F1" w:rsidRDefault="00BB2521" w:rsidP="004A1D7B">
      <w:pPr>
        <w:pStyle w:val="Closing"/>
      </w:pPr>
      <w:sdt>
        <w:sdtPr>
          <w:id w:val="-139505472"/>
          <w:placeholder>
            <w:docPart w:val="501F1A4924934726A3714439D3AE2C9F"/>
          </w:placeholder>
          <w:showingPlcHdr/>
          <w15:appearance w15:val="hidden"/>
        </w:sdtPr>
        <w:sdtEndPr/>
        <w:sdtContent>
          <w:r w:rsidR="00F70727" w:rsidRPr="00F70727">
            <w:t>Thank you for your business!</w:t>
          </w:r>
        </w:sdtContent>
      </w:sdt>
      <w:r w:rsidR="00F70727">
        <w:t xml:space="preserve"> </w:t>
      </w:r>
    </w:p>
    <w:sectPr w:rsidR="004A1D7B" w:rsidRPr="007427F1" w:rsidSect="00F70727">
      <w:headerReference w:type="default" r:id="rId11"/>
      <w:footerReference w:type="default" r:id="rId12"/>
      <w:pgSz w:w="12240" w:h="15840" w:code="1"/>
      <w:pgMar w:top="864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A0FB6" w14:textId="77777777" w:rsidR="00DA5563" w:rsidRDefault="00DA5563">
      <w:pPr>
        <w:spacing w:before="0" w:after="0"/>
      </w:pPr>
      <w:r>
        <w:separator/>
      </w:r>
    </w:p>
  </w:endnote>
  <w:endnote w:type="continuationSeparator" w:id="0">
    <w:p w14:paraId="69596B22" w14:textId="77777777" w:rsidR="00DA5563" w:rsidRDefault="00DA55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owanOldSt BT">
    <w:panose1 w:val="02040602040506020204"/>
    <w:charset w:val="00"/>
    <w:family w:val="roman"/>
    <w:pitch w:val="variable"/>
    <w:sig w:usb0="00000087" w:usb1="00000000" w:usb2="00000000" w:usb3="00000000" w:csb0="0000001B" w:csb1="00000000"/>
  </w:font>
  <w:font w:name="Agenda">
    <w:panose1 w:val="020008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29D1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828F1" w14:textId="77777777" w:rsidR="00DA5563" w:rsidRDefault="00DA5563">
      <w:pPr>
        <w:spacing w:before="0" w:after="0"/>
      </w:pPr>
      <w:r>
        <w:separator/>
      </w:r>
    </w:p>
  </w:footnote>
  <w:footnote w:type="continuationSeparator" w:id="0">
    <w:p w14:paraId="249CCDD3" w14:textId="77777777" w:rsidR="00DA5563" w:rsidRDefault="00DA55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537B2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6E75EACA" wp14:editId="3CBD3933">
          <wp:extent cx="857250" cy="428625"/>
          <wp:effectExtent l="0" t="0" r="0" b="9525"/>
          <wp:docPr id="3" name="Picture 3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63"/>
    <w:rsid w:val="00026576"/>
    <w:rsid w:val="00030E49"/>
    <w:rsid w:val="000542B0"/>
    <w:rsid w:val="000722E5"/>
    <w:rsid w:val="00080532"/>
    <w:rsid w:val="001034B8"/>
    <w:rsid w:val="0016481D"/>
    <w:rsid w:val="00170751"/>
    <w:rsid w:val="0018376C"/>
    <w:rsid w:val="00185B0A"/>
    <w:rsid w:val="001902CB"/>
    <w:rsid w:val="002201B0"/>
    <w:rsid w:val="00264E09"/>
    <w:rsid w:val="0027603B"/>
    <w:rsid w:val="002A0014"/>
    <w:rsid w:val="002E0CC8"/>
    <w:rsid w:val="00312C2A"/>
    <w:rsid w:val="00325978"/>
    <w:rsid w:val="00363B0A"/>
    <w:rsid w:val="003940BA"/>
    <w:rsid w:val="003E57E0"/>
    <w:rsid w:val="00412F60"/>
    <w:rsid w:val="00467C64"/>
    <w:rsid w:val="00492EA3"/>
    <w:rsid w:val="004A1D7B"/>
    <w:rsid w:val="0059455E"/>
    <w:rsid w:val="00615399"/>
    <w:rsid w:val="00695CC4"/>
    <w:rsid w:val="006B1BBF"/>
    <w:rsid w:val="006C5323"/>
    <w:rsid w:val="007252AA"/>
    <w:rsid w:val="007427F1"/>
    <w:rsid w:val="007C1172"/>
    <w:rsid w:val="00841DD4"/>
    <w:rsid w:val="008A4092"/>
    <w:rsid w:val="008B0BB0"/>
    <w:rsid w:val="00903A88"/>
    <w:rsid w:val="00911721"/>
    <w:rsid w:val="00914940"/>
    <w:rsid w:val="0097665D"/>
    <w:rsid w:val="009A311C"/>
    <w:rsid w:val="009B142E"/>
    <w:rsid w:val="00A0366B"/>
    <w:rsid w:val="00A157A3"/>
    <w:rsid w:val="00A42F35"/>
    <w:rsid w:val="00A5384D"/>
    <w:rsid w:val="00A56EDC"/>
    <w:rsid w:val="00A63413"/>
    <w:rsid w:val="00AA07D5"/>
    <w:rsid w:val="00AC2B64"/>
    <w:rsid w:val="00AD7BD7"/>
    <w:rsid w:val="00B01A50"/>
    <w:rsid w:val="00BA3EC2"/>
    <w:rsid w:val="00BB2521"/>
    <w:rsid w:val="00C46A36"/>
    <w:rsid w:val="00CC5F6A"/>
    <w:rsid w:val="00D12321"/>
    <w:rsid w:val="00D360FC"/>
    <w:rsid w:val="00D7249E"/>
    <w:rsid w:val="00D93160"/>
    <w:rsid w:val="00DA5563"/>
    <w:rsid w:val="00E46AB4"/>
    <w:rsid w:val="00E54CDB"/>
    <w:rsid w:val="00E92120"/>
    <w:rsid w:val="00E92918"/>
    <w:rsid w:val="00F60CD1"/>
    <w:rsid w:val="00F70727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8F4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F70727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paragraph" w:customStyle="1" w:styleId="Heading1White">
    <w:name w:val="Heading 1 White"/>
    <w:basedOn w:val="Normal"/>
    <w:qFormat/>
    <w:rsid w:val="00F70727"/>
    <w:pPr>
      <w:spacing w:before="80" w:after="80"/>
      <w:jc w:val="center"/>
    </w:pPr>
    <w:rPr>
      <w:rFonts w:asciiTheme="majorHAnsi" w:hAnsiTheme="majorHAnsi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B7B8C8F6-45CB-47E9-B66A-EB0382623E2A%7d\%7b86FF6395-9327-4796-8E0B-E094E73EC301%7dtf0279094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29AC789873472BB10B0ED1ACC34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0DDF-AEC8-4D44-8674-202CE1699F9C}"/>
      </w:docPartPr>
      <w:docPartBody>
        <w:p w:rsidR="00CB4386" w:rsidRDefault="00CB4386">
          <w:pPr>
            <w:pStyle w:val="C829AC789873472BB10B0ED1ACC34A0C"/>
          </w:pPr>
          <w:r w:rsidRPr="00F70727">
            <w:t>Bill To</w:t>
          </w:r>
        </w:p>
      </w:docPartBody>
    </w:docPart>
    <w:docPart>
      <w:docPartPr>
        <w:name w:val="9E772D486C8B414A9F00FA80F0E6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F958-E3FC-41AA-B50B-7761A15027CB}"/>
      </w:docPartPr>
      <w:docPartBody>
        <w:p w:rsidR="00CB4386" w:rsidRDefault="00CB4386">
          <w:pPr>
            <w:pStyle w:val="9E772D486C8B414A9F00FA80F0E66299"/>
          </w:pPr>
          <w:r w:rsidRPr="00F70727">
            <w:rPr>
              <w:rStyle w:val="PlaceholderText"/>
              <w:color w:val="0F4761" w:themeColor="accent1" w:themeShade="BF"/>
            </w:rPr>
            <w:t>SHIP TO</w:t>
          </w:r>
        </w:p>
      </w:docPartBody>
    </w:docPart>
    <w:docPart>
      <w:docPartPr>
        <w:name w:val="158C56DE2BF84CDCA097AC60F2E3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3360-484C-4220-9E85-B213478B293B}"/>
      </w:docPartPr>
      <w:docPartBody>
        <w:p w:rsidR="00CB4386" w:rsidRDefault="00CB4386">
          <w:pPr>
            <w:pStyle w:val="158C56DE2BF84CDCA097AC60F2E38F98"/>
          </w:pPr>
          <w:r w:rsidRPr="00F70727">
            <w:t>INSTRUCTIONS</w:t>
          </w:r>
        </w:p>
      </w:docPartBody>
    </w:docPart>
    <w:docPart>
      <w:docPartPr>
        <w:name w:val="45B1343BD53B4AA6BF990CBC6127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A795B-F093-4C0D-9CD0-63B63AF59678}"/>
      </w:docPartPr>
      <w:docPartBody>
        <w:p w:rsidR="00CB4386" w:rsidRDefault="00CB4386">
          <w:pPr>
            <w:pStyle w:val="45B1343BD53B4AA6BF990CBC61271932"/>
          </w:pPr>
          <w:r w:rsidRPr="00F70727">
            <w:t>Quantity</w:t>
          </w:r>
        </w:p>
      </w:docPartBody>
    </w:docPart>
    <w:docPart>
      <w:docPartPr>
        <w:name w:val="72944123719F49B2845CCF3ABB87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906D7-6BD6-4948-BBC8-E0A247FF678B}"/>
      </w:docPartPr>
      <w:docPartBody>
        <w:p w:rsidR="00CB4386" w:rsidRDefault="00CB4386">
          <w:pPr>
            <w:pStyle w:val="72944123719F49B2845CCF3ABB876F7F"/>
          </w:pPr>
          <w:r w:rsidRPr="00F70727">
            <w:t>Description</w:t>
          </w:r>
        </w:p>
      </w:docPartBody>
    </w:docPart>
    <w:docPart>
      <w:docPartPr>
        <w:name w:val="94C65F1BB32D454AAD0E79D0826E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E05A-0A9B-461A-BAFD-CBA15DD5EB05}"/>
      </w:docPartPr>
      <w:docPartBody>
        <w:p w:rsidR="00CB4386" w:rsidRDefault="00CB4386">
          <w:pPr>
            <w:pStyle w:val="94C65F1BB32D454AAD0E79D0826E403E"/>
          </w:pPr>
          <w:r w:rsidRPr="00F70727">
            <w:t>Unit Price</w:t>
          </w:r>
        </w:p>
      </w:docPartBody>
    </w:docPart>
    <w:docPart>
      <w:docPartPr>
        <w:name w:val="2470B35968CE4A2E8B09A8CE4A93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1271-3319-4F55-894D-C3E3B1D01696}"/>
      </w:docPartPr>
      <w:docPartBody>
        <w:p w:rsidR="00CB4386" w:rsidRDefault="00CB4386">
          <w:pPr>
            <w:pStyle w:val="2470B35968CE4A2E8B09A8CE4A93BA16"/>
          </w:pPr>
          <w:r w:rsidRPr="00F70727">
            <w:t>Total</w:t>
          </w:r>
        </w:p>
      </w:docPartBody>
    </w:docPart>
    <w:docPart>
      <w:docPartPr>
        <w:name w:val="BC3D2DEE06C04ABF9EE7954DC717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7796-C0AF-49F6-AEE3-C742C7CF6F60}"/>
      </w:docPartPr>
      <w:docPartBody>
        <w:p w:rsidR="00CB4386" w:rsidRDefault="00CB4386">
          <w:pPr>
            <w:pStyle w:val="BC3D2DEE06C04ABF9EE7954DC717E180"/>
          </w:pPr>
          <w:r w:rsidRPr="00F70727">
            <w:t>Confidential file boxes</w:t>
          </w:r>
        </w:p>
      </w:docPartBody>
    </w:docPart>
    <w:docPart>
      <w:docPartPr>
        <w:name w:val="A395E1DAB39B45AB92A7C817B61A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72B4-25BA-4D70-96C9-30D7DF43C6D2}"/>
      </w:docPartPr>
      <w:docPartBody>
        <w:p w:rsidR="00CB4386" w:rsidRDefault="00CB4386">
          <w:pPr>
            <w:pStyle w:val="A395E1DAB39B45AB92A7C817B61ADF15"/>
          </w:pPr>
          <w:r w:rsidRPr="00F70727">
            <w:t>Subtotal</w:t>
          </w:r>
        </w:p>
      </w:docPartBody>
    </w:docPart>
    <w:docPart>
      <w:docPartPr>
        <w:name w:val="755E0B2D6E9443A3A76FFC7D9CA4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6390-E6FE-470D-8296-29E85310B0AD}"/>
      </w:docPartPr>
      <w:docPartBody>
        <w:p w:rsidR="00CB4386" w:rsidRDefault="00CB4386">
          <w:pPr>
            <w:pStyle w:val="755E0B2D6E9443A3A76FFC7D9CA48AB6"/>
          </w:pPr>
          <w:r w:rsidRPr="00F70727">
            <w:t>900.00</w:t>
          </w:r>
        </w:p>
      </w:docPartBody>
    </w:docPart>
    <w:docPart>
      <w:docPartPr>
        <w:name w:val="FCE78FF9B11B4A72AD7381965BD8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3873-3674-44DD-BA95-E70741A7B3E2}"/>
      </w:docPartPr>
      <w:docPartBody>
        <w:p w:rsidR="00CB4386" w:rsidRDefault="00CB4386">
          <w:pPr>
            <w:pStyle w:val="FCE78FF9B11B4A72AD7381965BD835CD"/>
          </w:pPr>
          <w:r w:rsidRPr="00F70727">
            <w:t>Sales Tax</w:t>
          </w:r>
        </w:p>
      </w:docPartBody>
    </w:docPart>
    <w:docPart>
      <w:docPartPr>
        <w:name w:val="191F0266CFF046FB81931927E7004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FAEF-50AD-46AB-8F38-0D1AA183FA16}"/>
      </w:docPartPr>
      <w:docPartBody>
        <w:p w:rsidR="00CB4386" w:rsidRDefault="00CB4386">
          <w:pPr>
            <w:pStyle w:val="191F0266CFF046FB81931927E70048C2"/>
          </w:pPr>
          <w:r w:rsidRPr="00F70727">
            <w:t>45.00</w:t>
          </w:r>
        </w:p>
      </w:docPartBody>
    </w:docPart>
    <w:docPart>
      <w:docPartPr>
        <w:name w:val="50B092059BEE49258905B1210161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3CE4-C1D4-4B98-A2FA-3439EA624548}"/>
      </w:docPartPr>
      <w:docPartBody>
        <w:p w:rsidR="00CB4386" w:rsidRDefault="00CB4386">
          <w:pPr>
            <w:pStyle w:val="50B092059BEE49258905B1210161FBD6"/>
          </w:pPr>
          <w:r w:rsidRPr="00F70727">
            <w:t>Shipping &amp; Handling</w:t>
          </w:r>
        </w:p>
      </w:docPartBody>
    </w:docPart>
    <w:docPart>
      <w:docPartPr>
        <w:name w:val="A0FA4B9E7DFF4EBC8CEABD844CC6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D185-7BB1-433F-A016-6DDCBF57AAA6}"/>
      </w:docPartPr>
      <w:docPartBody>
        <w:p w:rsidR="00CB4386" w:rsidRDefault="00CB4386">
          <w:pPr>
            <w:pStyle w:val="A0FA4B9E7DFF4EBC8CEABD844CC6C31C"/>
          </w:pPr>
          <w:r>
            <w:t>24.99</w:t>
          </w:r>
        </w:p>
      </w:docPartBody>
    </w:docPart>
    <w:docPart>
      <w:docPartPr>
        <w:name w:val="0AB470306BFE45A18B346E533729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F0408-E542-4A9D-9760-F1A29393028C}"/>
      </w:docPartPr>
      <w:docPartBody>
        <w:p w:rsidR="00CB4386" w:rsidRDefault="00CB4386">
          <w:pPr>
            <w:pStyle w:val="0AB470306BFE45A18B346E533729AF57"/>
          </w:pPr>
          <w:r w:rsidRPr="00F70727">
            <w:t>969.99</w:t>
          </w:r>
        </w:p>
      </w:docPartBody>
    </w:docPart>
    <w:docPart>
      <w:docPartPr>
        <w:name w:val="501F1A4924934726A3714439D3AE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9EDE-7812-4FA2-9E6A-CBA95040BBE6}"/>
      </w:docPartPr>
      <w:docPartBody>
        <w:p w:rsidR="00CB4386" w:rsidRDefault="00CB4386">
          <w:pPr>
            <w:pStyle w:val="501F1A4924934726A3714439D3AE2C9F"/>
          </w:pPr>
          <w:r w:rsidRPr="00F70727"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owanOldSt BT">
    <w:panose1 w:val="02040602040506020204"/>
    <w:charset w:val="00"/>
    <w:family w:val="roman"/>
    <w:pitch w:val="variable"/>
    <w:sig w:usb0="00000087" w:usb1="00000000" w:usb2="00000000" w:usb3="00000000" w:csb0="0000001B" w:csb1="00000000"/>
  </w:font>
  <w:font w:name="Agenda">
    <w:panose1 w:val="020008030400000200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86"/>
    <w:rsid w:val="001034B8"/>
    <w:rsid w:val="00C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AEA1FC64A1443B9E75A35C3089FEF7">
    <w:name w:val="28AEA1FC64A1443B9E75A35C3089FEF7"/>
  </w:style>
  <w:style w:type="paragraph" w:customStyle="1" w:styleId="A934E43BCF9D44819E0F5CCBFCECF19D">
    <w:name w:val="A934E43BCF9D44819E0F5CCBFCECF19D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ED8D81F50CFD4E03B5CB86AB585D1D23">
    <w:name w:val="ED8D81F50CFD4E03B5CB86AB585D1D23"/>
  </w:style>
  <w:style w:type="paragraph" w:customStyle="1" w:styleId="C394D9E667A34A0D8FE627686F70B391">
    <w:name w:val="C394D9E667A34A0D8FE627686F70B391"/>
  </w:style>
  <w:style w:type="paragraph" w:customStyle="1" w:styleId="7EF5D4152AF243D1B4819570412AA3CC">
    <w:name w:val="7EF5D4152AF243D1B4819570412AA3CC"/>
  </w:style>
  <w:style w:type="paragraph" w:customStyle="1" w:styleId="DDAC4B01C3634942AC74A1AAB55C40C7">
    <w:name w:val="DDAC4B01C3634942AC74A1AAB55C40C7"/>
  </w:style>
  <w:style w:type="paragraph" w:customStyle="1" w:styleId="AB44867FD3DE4C80A022C04329D34DCD">
    <w:name w:val="AB44867FD3DE4C80A022C04329D34DCD"/>
  </w:style>
  <w:style w:type="paragraph" w:customStyle="1" w:styleId="BF3A023257664D42B4903470970FFB5C">
    <w:name w:val="BF3A023257664D42B4903470970FFB5C"/>
  </w:style>
  <w:style w:type="paragraph" w:customStyle="1" w:styleId="B28E1FF5BB4545668CF0C7213A0B2DEA">
    <w:name w:val="B28E1FF5BB4545668CF0C7213A0B2DEA"/>
  </w:style>
  <w:style w:type="paragraph" w:customStyle="1" w:styleId="97511974E79A4A2594132FF5F86EDEF4">
    <w:name w:val="97511974E79A4A2594132FF5F86EDEF4"/>
  </w:style>
  <w:style w:type="paragraph" w:customStyle="1" w:styleId="C829AC789873472BB10B0ED1ACC34A0C">
    <w:name w:val="C829AC789873472BB10B0ED1ACC34A0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772D486C8B414A9F00FA80F0E66299">
    <w:name w:val="9E772D486C8B414A9F00FA80F0E66299"/>
  </w:style>
  <w:style w:type="paragraph" w:customStyle="1" w:styleId="158C56DE2BF84CDCA097AC60F2E38F98">
    <w:name w:val="158C56DE2BF84CDCA097AC60F2E38F98"/>
  </w:style>
  <w:style w:type="paragraph" w:customStyle="1" w:styleId="745D7F8D380847C6B88D8B3EF05D74C6">
    <w:name w:val="745D7F8D380847C6B88D8B3EF05D74C6"/>
  </w:style>
  <w:style w:type="paragraph" w:customStyle="1" w:styleId="C71E1525CF6D4972B69ED2BD69916230">
    <w:name w:val="C71E1525CF6D4972B69ED2BD69916230"/>
  </w:style>
  <w:style w:type="paragraph" w:customStyle="1" w:styleId="FDC3EE7C6A4E4819BEE75BA9849B3178">
    <w:name w:val="FDC3EE7C6A4E4819BEE75BA9849B3178"/>
  </w:style>
  <w:style w:type="paragraph" w:customStyle="1" w:styleId="45B1343BD53B4AA6BF990CBC61271932">
    <w:name w:val="45B1343BD53B4AA6BF990CBC61271932"/>
  </w:style>
  <w:style w:type="paragraph" w:customStyle="1" w:styleId="72944123719F49B2845CCF3ABB876F7F">
    <w:name w:val="72944123719F49B2845CCF3ABB876F7F"/>
  </w:style>
  <w:style w:type="paragraph" w:customStyle="1" w:styleId="94C65F1BB32D454AAD0E79D0826E403E">
    <w:name w:val="94C65F1BB32D454AAD0E79D0826E403E"/>
  </w:style>
  <w:style w:type="paragraph" w:customStyle="1" w:styleId="2470B35968CE4A2E8B09A8CE4A93BA16">
    <w:name w:val="2470B35968CE4A2E8B09A8CE4A93BA16"/>
  </w:style>
  <w:style w:type="paragraph" w:customStyle="1" w:styleId="60E9F2242F084C53A02E9F12A82A7926">
    <w:name w:val="60E9F2242F084C53A02E9F12A82A7926"/>
  </w:style>
  <w:style w:type="paragraph" w:customStyle="1" w:styleId="BC3D2DEE06C04ABF9EE7954DC717E180">
    <w:name w:val="BC3D2DEE06C04ABF9EE7954DC717E180"/>
  </w:style>
  <w:style w:type="paragraph" w:customStyle="1" w:styleId="462E4171928449C6B4F976D6073CF81E">
    <w:name w:val="462E4171928449C6B4F976D6073CF81E"/>
  </w:style>
  <w:style w:type="paragraph" w:customStyle="1" w:styleId="ACD3528732B74B41B1769D10CDF10CA7">
    <w:name w:val="ACD3528732B74B41B1769D10CDF10CA7"/>
  </w:style>
  <w:style w:type="paragraph" w:customStyle="1" w:styleId="A395E1DAB39B45AB92A7C817B61ADF15">
    <w:name w:val="A395E1DAB39B45AB92A7C817B61ADF15"/>
  </w:style>
  <w:style w:type="paragraph" w:customStyle="1" w:styleId="755E0B2D6E9443A3A76FFC7D9CA48AB6">
    <w:name w:val="755E0B2D6E9443A3A76FFC7D9CA48AB6"/>
  </w:style>
  <w:style w:type="paragraph" w:customStyle="1" w:styleId="FCE78FF9B11B4A72AD7381965BD835CD">
    <w:name w:val="FCE78FF9B11B4A72AD7381965BD835CD"/>
  </w:style>
  <w:style w:type="paragraph" w:customStyle="1" w:styleId="191F0266CFF046FB81931927E70048C2">
    <w:name w:val="191F0266CFF046FB81931927E70048C2"/>
  </w:style>
  <w:style w:type="paragraph" w:customStyle="1" w:styleId="50B092059BEE49258905B1210161FBD6">
    <w:name w:val="50B092059BEE49258905B1210161FBD6"/>
  </w:style>
  <w:style w:type="paragraph" w:customStyle="1" w:styleId="A0FA4B9E7DFF4EBC8CEABD844CC6C31C">
    <w:name w:val="A0FA4B9E7DFF4EBC8CEABD844CC6C31C"/>
  </w:style>
  <w:style w:type="paragraph" w:customStyle="1" w:styleId="834F9DEFBA144D0E83EE47D0F8CE5B4F">
    <w:name w:val="834F9DEFBA144D0E83EE47D0F8CE5B4F"/>
  </w:style>
  <w:style w:type="paragraph" w:customStyle="1" w:styleId="263C6D727BC14AF3956FA1B0273ABE57">
    <w:name w:val="263C6D727BC14AF3956FA1B0273ABE57"/>
  </w:style>
  <w:style w:type="paragraph" w:customStyle="1" w:styleId="A67270F7D9BB48CA9AEAB8FDCF0E7437">
    <w:name w:val="A67270F7D9BB48CA9AEAB8FDCF0E7437"/>
  </w:style>
  <w:style w:type="paragraph" w:customStyle="1" w:styleId="0AB470306BFE45A18B346E533729AF57">
    <w:name w:val="0AB470306BFE45A18B346E533729AF57"/>
  </w:style>
  <w:style w:type="paragraph" w:customStyle="1" w:styleId="501F1A4924934726A3714439D3AE2C9F">
    <w:name w:val="501F1A4924934726A3714439D3AE2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49BB4-28EF-4DFC-8A3B-D28A82EEC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8F492-D720-4273-9AE5-2F99E48229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C065931-08E2-45D4-8A61-09C3CA901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A055B-124F-4204-B856-3D103010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{86FF6395-9327-4796-8E0B-E094E73EC301}tf02790944_win32.dotx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2024-12-03T17:53:00Z</dcterms:created>
  <dcterms:modified xsi:type="dcterms:W3CDTF">2024-12-03T19:08:00Z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